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DDB2522" w14:textId="7FB4D6F5" w:rsidR="00832A6F" w:rsidRDefault="00EB07C6" w:rsidP="00DA45E4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54232A" wp14:editId="17F07B3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D4ED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832A6F">
        <w:t>ΥΠΕΥΘΥΝΗ ΔΗΛΩΣΗ</w:t>
      </w:r>
    </w:p>
    <w:p w14:paraId="0B2C76FA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3DCFE68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1018AE5B" w14:textId="77777777" w:rsidR="00832A6F" w:rsidRPr="00DA45E4" w:rsidRDefault="00832A6F" w:rsidP="00DA45E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DE592FB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1E01F3B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B446A5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AAF9C09" w14:textId="3B6EF7E3" w:rsidR="00832A6F" w:rsidRPr="0069398A" w:rsidRDefault="00403E8F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69398A">
              <w:rPr>
                <w:rFonts w:ascii="Arial" w:hAnsi="Arial" w:cs="Arial"/>
                <w:sz w:val="18"/>
                <w:szCs w:val="18"/>
              </w:rPr>
              <w:t>Την Προϊσταμένη του</w:t>
            </w:r>
            <w:r w:rsidR="00081A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525">
              <w:rPr>
                <w:rFonts w:ascii="Arial" w:hAnsi="Arial" w:cs="Arial"/>
                <w:sz w:val="18"/>
                <w:szCs w:val="18"/>
              </w:rPr>
              <w:t>11</w:t>
            </w:r>
            <w:r w:rsidRPr="0069398A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 w:rsidRPr="0069398A">
              <w:rPr>
                <w:rFonts w:ascii="Arial" w:hAnsi="Arial" w:cs="Arial"/>
                <w:sz w:val="18"/>
                <w:szCs w:val="18"/>
              </w:rPr>
              <w:t xml:space="preserve"> Νηπιαγωγείου Αμαρουσίου</w:t>
            </w:r>
          </w:p>
        </w:tc>
      </w:tr>
      <w:tr w:rsidR="00832A6F" w14:paraId="0BD1F13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BEF834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E8C25CA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1929EE9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0E71309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01FE8F7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01EFC7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FC7E08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6D897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D18C1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AF7FE0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D23C70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E3E9DFD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33FAEDA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761C0B3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54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A7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4A4543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CE7468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F8A559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901FE1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C7E4ED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CA72CC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F3EC8D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6AB052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9F122A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2CB1BB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F2F40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78975E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7C2CC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9CF9C2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B3580B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46EDF7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C7F78A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1455146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B4BCEC3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647CAA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E98D555" w14:textId="77777777" w:rsidR="00832A6F" w:rsidRDefault="00832A6F">
      <w:pPr>
        <w:rPr>
          <w:sz w:val="16"/>
        </w:rPr>
      </w:pPr>
    </w:p>
    <w:p w14:paraId="283D15B1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5"/>
      </w:tblGrid>
      <w:tr w:rsidR="00832A6F" w14:paraId="34CB234D" w14:textId="77777777" w:rsidTr="004534D0">
        <w:trPr>
          <w:trHeight w:val="63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4A75EBC9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E3589C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DA45E4" w14:paraId="3AB411AB" w14:textId="77777777" w:rsidTr="004534D0">
        <w:trPr>
          <w:trHeight w:val="166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70161783" w14:textId="58109C36" w:rsidR="00832A6F" w:rsidRPr="00DA45E4" w:rsidRDefault="00403E8F" w:rsidP="00EF61D9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A45E4">
              <w:rPr>
                <w:rFonts w:ascii="Arial" w:hAnsi="Arial" w:cs="Arial"/>
                <w:sz w:val="18"/>
                <w:szCs w:val="18"/>
              </w:rPr>
              <w:t>Επιθυμώ να εγγραφεί το παιδί μου, ……………………………………………………………….στο εξής πρόγραμμα του Νηπιαγωγείου που έχω δηλώσει για τη Σχολική Χρονιά 20</w:t>
            </w:r>
            <w:r w:rsidR="004534D0">
              <w:rPr>
                <w:rFonts w:ascii="Arial" w:hAnsi="Arial" w:cs="Arial"/>
                <w:sz w:val="18"/>
                <w:szCs w:val="18"/>
              </w:rPr>
              <w:t>2</w:t>
            </w:r>
            <w:r w:rsidR="005B2D31">
              <w:rPr>
                <w:rFonts w:ascii="Arial" w:hAnsi="Arial" w:cs="Arial"/>
                <w:sz w:val="18"/>
                <w:szCs w:val="18"/>
              </w:rPr>
              <w:t>2</w:t>
            </w:r>
            <w:r w:rsidRPr="00DA45E4">
              <w:rPr>
                <w:rFonts w:ascii="Arial" w:hAnsi="Arial" w:cs="Arial"/>
                <w:sz w:val="18"/>
                <w:szCs w:val="18"/>
              </w:rPr>
              <w:t>-202</w:t>
            </w:r>
            <w:r w:rsidR="005B2D31">
              <w:rPr>
                <w:rFonts w:ascii="Arial" w:hAnsi="Arial" w:cs="Arial"/>
                <w:sz w:val="18"/>
                <w:szCs w:val="18"/>
              </w:rPr>
              <w:t>3</w:t>
            </w:r>
            <w:r w:rsidRPr="00DA45E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90F4ED" w14:textId="77777777" w:rsidR="00DA45E4" w:rsidRPr="00DA45E4" w:rsidRDefault="00DA45E4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610F726" w14:textId="2093840E" w:rsidR="00403E8F" w:rsidRPr="00DA45E4" w:rsidRDefault="00EB07C6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 wp14:anchorId="3AD5E22B" wp14:editId="5449717C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57150</wp:posOffset>
                      </wp:positionV>
                      <wp:extent cx="153670" cy="169545"/>
                      <wp:effectExtent l="5715" t="13970" r="12065" b="6985"/>
                      <wp:wrapThrough wrapText="bothSides">
                        <wp:wrapPolygon edited="0">
                          <wp:start x="-1339" y="-1213"/>
                          <wp:lineTo x="-1339" y="21600"/>
                          <wp:lineTo x="22939" y="21600"/>
                          <wp:lineTo x="22939" y="-1213"/>
                          <wp:lineTo x="-1339" y="-1213"/>
                        </wp:wrapPolygon>
                      </wp:wrapThrough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006D5" w14:textId="77777777" w:rsidR="0069398A" w:rsidRPr="0069398A" w:rsidRDefault="0069398A" w:rsidP="0069398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D5E2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3.2pt;margin-top:4.5pt;width:12.1pt;height:13.3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">
                      <v:textbox>
                        <w:txbxContent>
                          <w:p w14:paraId="2FB006D5" w14:textId="77777777" w:rsidR="0069398A" w:rsidRPr="0069398A" w:rsidRDefault="0069398A" w:rsidP="0069398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A45E4" w:rsidRPr="00DA45E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ΥΠΟΧΡΕΩΤΙΚΟ ΠΡΟΓΡΑΜΜΑ</w:t>
            </w:r>
            <w:r w:rsidR="00403E8F" w:rsidRPr="00DA45E4">
              <w:rPr>
                <w:rFonts w:ascii="Arial" w:hAnsi="Arial" w:cs="Arial"/>
                <w:sz w:val="18"/>
                <w:szCs w:val="18"/>
              </w:rPr>
              <w:t>:</w:t>
            </w:r>
            <w:r w:rsidR="00DA45E4" w:rsidRPr="00DA45E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03E8F" w:rsidRPr="00DA45E4">
              <w:rPr>
                <w:rFonts w:ascii="Arial" w:hAnsi="Arial" w:cs="Arial"/>
                <w:sz w:val="18"/>
                <w:szCs w:val="18"/>
              </w:rPr>
              <w:t>ΩΡΑ ΠΡΟΣΕΛΕΥΣΗΣ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A45E4" w:rsidRPr="00DA45E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="00DA45E4" w:rsidRPr="00DA45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30 π.μ.</w:t>
            </w:r>
            <w:r w:rsidR="0069398A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  <w:p w14:paraId="13E6387C" w14:textId="55681160" w:rsidR="00403E8F" w:rsidRPr="00DA45E4" w:rsidRDefault="00403E8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DA45E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r w:rsidR="00DA45E4" w:rsidRPr="00DA45E4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DA45E4">
              <w:rPr>
                <w:rFonts w:ascii="Arial" w:hAnsi="Arial" w:cs="Arial"/>
                <w:sz w:val="18"/>
                <w:szCs w:val="18"/>
              </w:rPr>
              <w:t>ΩΡΑ ΑΠΟΧΩΡΗΣΗΣ</w:t>
            </w:r>
            <w:r w:rsidRP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A45E4" w:rsidRPr="00DA45E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DA45E4">
              <w:rPr>
                <w:rFonts w:ascii="Arial" w:hAnsi="Arial" w:cs="Arial"/>
                <w:b/>
                <w:sz w:val="18"/>
                <w:szCs w:val="18"/>
              </w:rPr>
              <w:t xml:space="preserve"> 13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45E4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45E4">
              <w:rPr>
                <w:rFonts w:ascii="Arial" w:hAnsi="Arial" w:cs="Arial"/>
                <w:b/>
                <w:sz w:val="18"/>
                <w:szCs w:val="18"/>
              </w:rPr>
              <w:t>μ.μ.</w:t>
            </w:r>
            <w:r w:rsidR="002F781A" w:rsidRPr="00DA45E4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  <w:p w14:paraId="0211B20F" w14:textId="77777777" w:rsidR="00DA45E4" w:rsidRPr="00DA45E4" w:rsidRDefault="00DA45E4" w:rsidP="0069398A">
            <w:pPr>
              <w:pBdr>
                <w:top w:val="single" w:sz="4" w:space="1" w:color="auto"/>
              </w:pBd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DA45E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 xml:space="preserve">ΟΛΟΗΜΕΡΟ ΠΡΟΑΙΡΕΤΙΚΟ </w:t>
            </w:r>
          </w:p>
          <w:p w14:paraId="7BE8A816" w14:textId="4EDD2918" w:rsidR="00403E8F" w:rsidRPr="00DA45E4" w:rsidRDefault="00EB07C6" w:rsidP="00403E8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776" behindDoc="1" locked="0" layoutInCell="1" allowOverlap="1" wp14:anchorId="3AD5E22B" wp14:editId="435FD78E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24130</wp:posOffset>
                      </wp:positionV>
                      <wp:extent cx="153670" cy="169545"/>
                      <wp:effectExtent l="5715" t="13335" r="12065" b="7620"/>
                      <wp:wrapThrough wrapText="bothSides">
                        <wp:wrapPolygon edited="0">
                          <wp:start x="-1339" y="-1213"/>
                          <wp:lineTo x="-1339" y="21600"/>
                          <wp:lineTo x="22939" y="21600"/>
                          <wp:lineTo x="22939" y="-1213"/>
                          <wp:lineTo x="-1339" y="-1213"/>
                        </wp:wrapPolygon>
                      </wp:wrapThrough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52801" w14:textId="77777777" w:rsidR="0069398A" w:rsidRPr="0069398A" w:rsidRDefault="0069398A" w:rsidP="0069398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D5E22B" id="Text Box 21" o:spid="_x0000_s1027" type="#_x0000_t202" style="position:absolute;margin-left:403.2pt;margin-top:1.9pt;width:12.1pt;height:13.3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">
                      <v:textbox>
                        <w:txbxContent>
                          <w:p w14:paraId="7E452801" w14:textId="77777777" w:rsidR="0069398A" w:rsidRPr="0069398A" w:rsidRDefault="0069398A" w:rsidP="0069398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A45E4" w:rsidRPr="00DA45E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ΠΡΟΓΡΑΜΜΑ</w:t>
            </w:r>
            <w:r w:rsidR="00403E8F" w:rsidRPr="00DA45E4">
              <w:rPr>
                <w:rFonts w:ascii="Arial" w:hAnsi="Arial" w:cs="Arial"/>
                <w:sz w:val="18"/>
                <w:szCs w:val="18"/>
              </w:rPr>
              <w:t>:</w:t>
            </w:r>
            <w:r w:rsidR="00DA45E4" w:rsidRPr="00DA45E4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403E8F" w:rsidRPr="00DA45E4">
              <w:rPr>
                <w:rFonts w:ascii="Arial" w:hAnsi="Arial" w:cs="Arial"/>
                <w:sz w:val="18"/>
                <w:szCs w:val="18"/>
              </w:rPr>
              <w:t>ΩΡΑ ΠΡΟΣΕΛΕΥΣΗΣ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A45E4" w:rsidRPr="00DA45E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30 π.μ.</w:t>
            </w:r>
          </w:p>
          <w:p w14:paraId="27854E81" w14:textId="77777777" w:rsidR="00DA45E4" w:rsidRPr="00DA45E4" w:rsidRDefault="00DA45E4" w:rsidP="00DA45E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A45E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403E8F" w:rsidRPr="00DA45E4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Pr="00DA45E4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403E8F" w:rsidRPr="00DA45E4">
              <w:rPr>
                <w:rFonts w:ascii="Arial" w:hAnsi="Arial" w:cs="Arial"/>
                <w:sz w:val="18"/>
                <w:szCs w:val="18"/>
              </w:rPr>
              <w:t xml:space="preserve">ΩΡΑ ΑΠΟΧΩΡΗΣΗΣ: </w:t>
            </w:r>
            <w:r w:rsidRPr="00DA45E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μ.μ.</w:t>
            </w:r>
            <w:r w:rsidRPr="00DA45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2174AB" w14:textId="77777777" w:rsidR="00403E8F" w:rsidRPr="00DA45E4" w:rsidRDefault="00403E8F" w:rsidP="0069398A">
            <w:pPr>
              <w:pBdr>
                <w:top w:val="single" w:sz="4" w:space="1" w:color="auto"/>
              </w:pBd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859ABD" w14:textId="73EE022E" w:rsidR="00403E8F" w:rsidRPr="00DA45E4" w:rsidRDefault="00EB07C6" w:rsidP="00403E8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 wp14:anchorId="3AD5E22B" wp14:editId="27C60D03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48895</wp:posOffset>
                      </wp:positionV>
                      <wp:extent cx="153670" cy="169545"/>
                      <wp:effectExtent l="5715" t="13335" r="12065" b="7620"/>
                      <wp:wrapThrough wrapText="bothSides">
                        <wp:wrapPolygon edited="0">
                          <wp:start x="-1339" y="-1213"/>
                          <wp:lineTo x="-1339" y="21600"/>
                          <wp:lineTo x="22939" y="21600"/>
                          <wp:lineTo x="22939" y="-1213"/>
                          <wp:lineTo x="-1339" y="-1213"/>
                        </wp:wrapPolygon>
                      </wp:wrapThrough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11A75" w14:textId="77777777" w:rsidR="0069398A" w:rsidRPr="0069398A" w:rsidRDefault="0069398A" w:rsidP="0069398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D5E22B" id="Text Box 22" o:spid="_x0000_s1028" type="#_x0000_t202" style="position:absolute;margin-left:403.2pt;margin-top:3.85pt;width:12.1pt;height:13.3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">
                      <v:textbox>
                        <w:txbxContent>
                          <w:p w14:paraId="6E111A75" w14:textId="77777777" w:rsidR="0069398A" w:rsidRPr="0069398A" w:rsidRDefault="0069398A" w:rsidP="0069398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A45E4" w:rsidRPr="00DA45E4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ΠΡΟΑΙΡΕΤΙΚΗ ΠΡΩΙΝΗ ΖΩΝΗ:</w:t>
            </w:r>
            <w:r w:rsidR="00DA45E4" w:rsidRPr="00DA45E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03E8F" w:rsidRPr="00DA45E4">
              <w:rPr>
                <w:rFonts w:ascii="Arial" w:hAnsi="Arial" w:cs="Arial"/>
                <w:sz w:val="18"/>
                <w:szCs w:val="18"/>
              </w:rPr>
              <w:t xml:space="preserve"> ΩΡΑ ΠΡΟΣΕΛΕΥΣΗΣ: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03E8F" w:rsidRPr="00DA45E4">
              <w:rPr>
                <w:rFonts w:ascii="Arial" w:hAnsi="Arial" w:cs="Arial"/>
                <w:b/>
                <w:sz w:val="18"/>
                <w:szCs w:val="18"/>
              </w:rPr>
              <w:t>00 π.μ.</w:t>
            </w:r>
          </w:p>
          <w:p w14:paraId="468E1D9A" w14:textId="38044EF6" w:rsidR="00403E8F" w:rsidRPr="00DA45E4" w:rsidRDefault="00403E8F" w:rsidP="00403E8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DA45E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="00DA45E4" w:rsidRPr="00DA4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45E4">
              <w:rPr>
                <w:rFonts w:ascii="Arial" w:hAnsi="Arial" w:cs="Arial"/>
                <w:sz w:val="18"/>
                <w:szCs w:val="18"/>
              </w:rPr>
              <w:t xml:space="preserve"> ΩΡΑ ΑΠΟΧΩΡΗΣΗΣ: </w:t>
            </w:r>
            <w:r w:rsidR="00DA45E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939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45E4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45E4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DA45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45E4">
              <w:rPr>
                <w:rFonts w:ascii="Arial" w:hAnsi="Arial" w:cs="Arial"/>
                <w:b/>
                <w:sz w:val="18"/>
                <w:szCs w:val="18"/>
              </w:rPr>
              <w:t>μ.μ.</w:t>
            </w:r>
          </w:p>
          <w:p w14:paraId="551267B9" w14:textId="77777777" w:rsidR="00EF61D9" w:rsidRPr="00DA45E4" w:rsidRDefault="00EF61D9" w:rsidP="002F781A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A45E4">
              <w:rPr>
                <w:rFonts w:ascii="Arial" w:hAnsi="Arial" w:cs="Arial"/>
                <w:sz w:val="18"/>
                <w:szCs w:val="18"/>
              </w:rPr>
              <w:t>Αναλαμβάνω την ευθύνη για την ασφαλή προσέλευση και αποχώρηση του παιδιού μου στις παραπάνω ώρες που έχω δηλώσει.</w:t>
            </w:r>
          </w:p>
          <w:p w14:paraId="3E2208B0" w14:textId="6A743812" w:rsidR="00EF61D9" w:rsidRPr="00DA45E4" w:rsidRDefault="00EF61D9" w:rsidP="00EF61D9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A45E4">
              <w:rPr>
                <w:rFonts w:ascii="Arial" w:hAnsi="Arial" w:cs="Arial"/>
                <w:sz w:val="18"/>
                <w:szCs w:val="18"/>
              </w:rPr>
              <w:t xml:space="preserve">Επιτρέπω στο παιδί μου να πάρει μέρος στις φωτογραφίσεις – βιντεοσκοπήσεις που θα λάβουν χώρα κατά τη Σχ. Χρονιά </w:t>
            </w:r>
            <w:r w:rsidR="0084097A">
              <w:rPr>
                <w:rFonts w:ascii="Arial" w:hAnsi="Arial" w:cs="Arial"/>
                <w:sz w:val="18"/>
                <w:szCs w:val="18"/>
              </w:rPr>
              <w:t>20</w:t>
            </w:r>
            <w:r w:rsidR="005B2D31">
              <w:rPr>
                <w:rFonts w:ascii="Arial" w:hAnsi="Arial" w:cs="Arial"/>
                <w:sz w:val="18"/>
                <w:szCs w:val="18"/>
              </w:rPr>
              <w:t>22</w:t>
            </w:r>
            <w:r w:rsidRPr="00DA45E4">
              <w:rPr>
                <w:rFonts w:ascii="Arial" w:hAnsi="Arial" w:cs="Arial"/>
                <w:sz w:val="18"/>
                <w:szCs w:val="18"/>
              </w:rPr>
              <w:t>-20</w:t>
            </w:r>
            <w:r w:rsidR="0084097A">
              <w:rPr>
                <w:rFonts w:ascii="Arial" w:hAnsi="Arial" w:cs="Arial"/>
                <w:sz w:val="18"/>
                <w:szCs w:val="18"/>
              </w:rPr>
              <w:t>2</w:t>
            </w:r>
            <w:r w:rsidR="005B2D31">
              <w:rPr>
                <w:rFonts w:ascii="Arial" w:hAnsi="Arial" w:cs="Arial"/>
                <w:sz w:val="18"/>
                <w:szCs w:val="18"/>
              </w:rPr>
              <w:t>3</w:t>
            </w:r>
            <w:r w:rsidRPr="00DA45E4">
              <w:rPr>
                <w:rFonts w:ascii="Arial" w:hAnsi="Arial" w:cs="Arial"/>
                <w:sz w:val="18"/>
                <w:szCs w:val="18"/>
              </w:rPr>
              <w:t>, στο πλαίσιο των εορτών, εκδηλώσεων, εκπαιδευτικών Προγραμμάτων κ.α.</w:t>
            </w:r>
            <w:r w:rsidR="005B2D31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16DCF87" wp14:editId="476E3857">
                  <wp:extent cx="171450" cy="190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169CC6" w14:textId="77777777" w:rsidR="00832A6F" w:rsidRPr="00EF61D9" w:rsidRDefault="00832A6F">
      <w:pPr>
        <w:rPr>
          <w:sz w:val="16"/>
          <w:szCs w:val="16"/>
        </w:rPr>
      </w:pPr>
    </w:p>
    <w:p w14:paraId="63890EA0" w14:textId="77777777" w:rsidR="00DA45E4" w:rsidRDefault="00DA45E4">
      <w:pPr>
        <w:pStyle w:val="a6"/>
        <w:ind w:left="0" w:right="484"/>
        <w:jc w:val="right"/>
        <w:rPr>
          <w:sz w:val="16"/>
        </w:rPr>
      </w:pPr>
    </w:p>
    <w:p w14:paraId="1C0300E5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3A4612D4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D4D2D5A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4D1A37A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9792142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6FDEC0B" w14:textId="77777777" w:rsidR="00832A6F" w:rsidRPr="00DA45E4" w:rsidRDefault="00832A6F">
      <w:pPr>
        <w:pStyle w:val="a6"/>
        <w:ind w:left="0"/>
        <w:jc w:val="right"/>
        <w:rPr>
          <w:sz w:val="16"/>
          <w:szCs w:val="16"/>
        </w:rPr>
      </w:pPr>
    </w:p>
    <w:p w14:paraId="6031FEE6" w14:textId="5CE605AF" w:rsidR="00832A6F" w:rsidRPr="00DA45E4" w:rsidRDefault="00832A6F" w:rsidP="005B2D31">
      <w:pPr>
        <w:pStyle w:val="a6"/>
        <w:ind w:left="0" w:right="484"/>
        <w:jc w:val="right"/>
        <w:rPr>
          <w:sz w:val="16"/>
          <w:szCs w:val="16"/>
        </w:rPr>
      </w:pPr>
      <w:r w:rsidRPr="00DA45E4">
        <w:rPr>
          <w:sz w:val="16"/>
          <w:szCs w:val="16"/>
        </w:rPr>
        <w:t>(Υπογραφή)</w:t>
      </w:r>
    </w:p>
    <w:p w14:paraId="790CA3C1" w14:textId="77777777" w:rsidR="00832A6F" w:rsidRPr="00DA45E4" w:rsidRDefault="00832A6F">
      <w:pPr>
        <w:jc w:val="both"/>
        <w:rPr>
          <w:rFonts w:ascii="Arial" w:hAnsi="Arial" w:cs="Arial"/>
          <w:sz w:val="16"/>
          <w:szCs w:val="16"/>
        </w:rPr>
      </w:pPr>
    </w:p>
    <w:p w14:paraId="74F31A06" w14:textId="77777777" w:rsidR="00832A6F" w:rsidRPr="00DA45E4" w:rsidRDefault="00832A6F">
      <w:pPr>
        <w:pStyle w:val="a6"/>
        <w:jc w:val="both"/>
        <w:rPr>
          <w:sz w:val="16"/>
          <w:szCs w:val="16"/>
        </w:rPr>
      </w:pPr>
      <w:r w:rsidRPr="00DA45E4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D3A3C36" w14:textId="77777777" w:rsidR="00832A6F" w:rsidRPr="00DA45E4" w:rsidRDefault="00832A6F">
      <w:pPr>
        <w:pStyle w:val="a6"/>
        <w:jc w:val="both"/>
        <w:rPr>
          <w:sz w:val="16"/>
          <w:szCs w:val="16"/>
        </w:rPr>
      </w:pPr>
      <w:r w:rsidRPr="00DA45E4">
        <w:rPr>
          <w:sz w:val="16"/>
          <w:szCs w:val="16"/>
        </w:rPr>
        <w:t xml:space="preserve">(2) Αναγράφεται ολογράφως. </w:t>
      </w:r>
    </w:p>
    <w:p w14:paraId="2E24A9FA" w14:textId="77777777" w:rsidR="00832A6F" w:rsidRPr="00DA45E4" w:rsidRDefault="00832A6F">
      <w:pPr>
        <w:pStyle w:val="a6"/>
        <w:jc w:val="both"/>
        <w:rPr>
          <w:sz w:val="16"/>
          <w:szCs w:val="16"/>
        </w:rPr>
      </w:pPr>
      <w:r w:rsidRPr="00DA45E4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F99A4CD" w14:textId="77777777" w:rsidR="00832A6F" w:rsidRPr="00DA45E4" w:rsidRDefault="00832A6F" w:rsidP="00DA45E4">
      <w:pPr>
        <w:pStyle w:val="a6"/>
        <w:jc w:val="both"/>
        <w:rPr>
          <w:sz w:val="16"/>
          <w:szCs w:val="16"/>
        </w:rPr>
      </w:pPr>
      <w:r w:rsidRPr="00DA45E4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DA45E4" w:rsidSect="00DA45E4">
      <w:headerReference w:type="default" r:id="rId9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1F6BC" w14:textId="77777777" w:rsidR="003A07C6" w:rsidRDefault="003A07C6">
      <w:r>
        <w:separator/>
      </w:r>
    </w:p>
  </w:endnote>
  <w:endnote w:type="continuationSeparator" w:id="0">
    <w:p w14:paraId="1B9BE0F9" w14:textId="77777777" w:rsidR="003A07C6" w:rsidRDefault="003A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BFDAA" w14:textId="77777777" w:rsidR="003A07C6" w:rsidRDefault="003A07C6">
      <w:r>
        <w:separator/>
      </w:r>
    </w:p>
  </w:footnote>
  <w:footnote w:type="continuationSeparator" w:id="0">
    <w:p w14:paraId="0B1D7596" w14:textId="77777777" w:rsidR="003A07C6" w:rsidRDefault="003A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45C82EB9" w14:textId="77777777">
      <w:tc>
        <w:tcPr>
          <w:tcW w:w="5508" w:type="dxa"/>
        </w:tcPr>
        <w:p w14:paraId="051DFC4F" w14:textId="00CE0419" w:rsidR="00832A6F" w:rsidRDefault="00EB07C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66464FE" wp14:editId="7F6FD868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65284E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BB548BF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31BBD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DDB"/>
    <w:multiLevelType w:val="hybridMultilevel"/>
    <w:tmpl w:val="D780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5582"/>
    <w:rsid w:val="00081A41"/>
    <w:rsid w:val="000E65AA"/>
    <w:rsid w:val="001A06AB"/>
    <w:rsid w:val="00216F3C"/>
    <w:rsid w:val="002F781A"/>
    <w:rsid w:val="00347525"/>
    <w:rsid w:val="003A07C6"/>
    <w:rsid w:val="00403E8F"/>
    <w:rsid w:val="004534D0"/>
    <w:rsid w:val="00467734"/>
    <w:rsid w:val="005B2D31"/>
    <w:rsid w:val="005B4B29"/>
    <w:rsid w:val="005C360C"/>
    <w:rsid w:val="0069398A"/>
    <w:rsid w:val="006A7162"/>
    <w:rsid w:val="00832A6F"/>
    <w:rsid w:val="0084097A"/>
    <w:rsid w:val="00874B14"/>
    <w:rsid w:val="00BA6601"/>
    <w:rsid w:val="00DA45E4"/>
    <w:rsid w:val="00E22A7B"/>
    <w:rsid w:val="00EB07C6"/>
    <w:rsid w:val="00EF61D9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8C7C7D4"/>
  <w15:chartTrackingRefBased/>
  <w15:docId w15:val="{A9261E76-FEB4-4FB6-B00B-688ADB95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user</cp:lastModifiedBy>
  <cp:revision>2</cp:revision>
  <cp:lastPrinted>2020-09-09T19:19:00Z</cp:lastPrinted>
  <dcterms:created xsi:type="dcterms:W3CDTF">2022-03-15T06:11:00Z</dcterms:created>
  <dcterms:modified xsi:type="dcterms:W3CDTF">2022-03-15T06:11:00Z</dcterms:modified>
</cp:coreProperties>
</file>