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7D4F" w:rsidRPr="00035B8B" w:rsidRDefault="002F0B68" w:rsidP="00E761E0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9525" t="9525" r="9525" b="9525"/>
                <wp:wrapNone/>
                <wp:docPr id="3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E0" w:rsidRPr="00E761E0" w:rsidRDefault="00E761E0" w:rsidP="00E761E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761E0">
                              <w:rPr>
                                <w:b/>
                                <w:sz w:val="36"/>
                              </w:rPr>
                              <w:t>Α.Μ.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05pt;margin-top:9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">
                <v:textbox>
                  <w:txbxContent>
                    <w:p w:rsidR="00E761E0" w:rsidRPr="00E761E0" w:rsidRDefault="00E761E0" w:rsidP="00E761E0">
                      <w:pPr>
                        <w:rPr>
                          <w:b/>
                          <w:sz w:val="36"/>
                        </w:rPr>
                      </w:pPr>
                      <w:r w:rsidRPr="00E761E0">
                        <w:rPr>
                          <w:b/>
                          <w:sz w:val="36"/>
                        </w:rPr>
                        <w:t>Α.Μ.</w:t>
                      </w:r>
                    </w:p>
                  </w:txbxContent>
                </v:textbox>
              </v:shape>
            </w:pict>
          </mc:Fallback>
        </mc:AlternateContent>
      </w:r>
      <w:r w:rsidR="00EE6F63">
        <w:rPr>
          <w:b/>
          <w:sz w:val="28"/>
        </w:rPr>
        <w:t xml:space="preserve">ΑΙΤΗΣΗ </w:t>
      </w:r>
      <w:r w:rsidR="00EE6F63" w:rsidRPr="002A23C1">
        <w:rPr>
          <w:b/>
          <w:sz w:val="28"/>
        </w:rPr>
        <w:t>-</w:t>
      </w:r>
      <w:r w:rsidR="00941922" w:rsidRPr="00941922">
        <w:rPr>
          <w:b/>
          <w:sz w:val="28"/>
        </w:rPr>
        <w:t xml:space="preserve"> ΥΠΕΥΘΥΝΗ ΔΗΛΩΣΗ</w:t>
      </w:r>
      <w:r w:rsidR="002E5B3F" w:rsidRPr="00035B8B">
        <w:rPr>
          <w:b/>
          <w:sz w:val="28"/>
        </w:rPr>
        <w:t xml:space="preserve">  </w:t>
      </w:r>
    </w:p>
    <w:p w:rsidR="00941922" w:rsidRPr="00941922" w:rsidRDefault="00941922" w:rsidP="00E761E0">
      <w:pPr>
        <w:rPr>
          <w:b/>
        </w:rPr>
      </w:pPr>
      <w:r w:rsidRPr="00941922">
        <w:rPr>
          <w:b/>
        </w:rPr>
        <w:t xml:space="preserve">ΓΙΑ ΤΗΝ ΕΓΓΡΑΦΗ ΜΑΘΗΤΗ/-ΤΡΙΑΣ ΣΤΗΝ </w:t>
      </w:r>
      <w:r w:rsidR="00984768">
        <w:rPr>
          <w:b/>
        </w:rPr>
        <w:t>Α΄</w:t>
      </w:r>
      <w:r>
        <w:rPr>
          <w:b/>
        </w:rPr>
        <w:t xml:space="preserve"> </w:t>
      </w:r>
      <w:r w:rsidRPr="00941922">
        <w:rPr>
          <w:b/>
        </w:rPr>
        <w:t>ΤΑΞΗ ΔΗΜΟΤΙΚΟΥ</w:t>
      </w:r>
    </w:p>
    <w:p w:rsidR="00941922" w:rsidRDefault="00941922">
      <w:pPr>
        <w:rPr>
          <w:b/>
        </w:rPr>
      </w:pPr>
    </w:p>
    <w:p w:rsidR="00941922" w:rsidRPr="00255F3B" w:rsidRDefault="00941922">
      <w:r w:rsidRPr="009A0807">
        <w:rPr>
          <w:b/>
        </w:rPr>
        <w:t>ΠΡΟΣ:</w:t>
      </w:r>
      <w:r w:rsidRPr="00255F3B">
        <w:t xml:space="preserve"> </w:t>
      </w:r>
      <w:r w:rsidR="00984768">
        <w:rPr>
          <w:b/>
        </w:rPr>
        <w:t>.....</w:t>
      </w:r>
      <w:r w:rsidR="000840BC" w:rsidRPr="000840BC">
        <w:rPr>
          <w:b/>
        </w:rPr>
        <w:t xml:space="preserve"> </w:t>
      </w:r>
      <w:r w:rsidR="000840BC">
        <w:rPr>
          <w:b/>
        </w:rPr>
        <w:t>ΔΗΜΟΤΙΚΟ ΣΧΟΛΕΙΟ ΑΘΗΝΩΝ</w:t>
      </w:r>
      <w:r w:rsidR="00035436" w:rsidRPr="00035436">
        <w:tab/>
      </w:r>
      <w:r w:rsidR="00035436" w:rsidRPr="00035436">
        <w:tab/>
      </w:r>
      <w:r w:rsidR="00035436" w:rsidRPr="00035436">
        <w:tab/>
      </w:r>
      <w:r w:rsidR="000840BC">
        <w:t xml:space="preserve">           Ημερομηνία: …/…/</w:t>
      </w:r>
      <w:r w:rsidR="00984768">
        <w:t>2021</w:t>
      </w:r>
      <w:r w:rsidRPr="00255F3B">
        <w:t xml:space="preserve">                </w:t>
      </w:r>
      <w:r w:rsidRPr="00255F3B">
        <w:tab/>
      </w:r>
      <w:r w:rsidRPr="00255F3B">
        <w:tab/>
      </w:r>
      <w:r w:rsidR="000840BC">
        <w:t xml:space="preserve">                                     </w:t>
      </w:r>
    </w:p>
    <w:p w:rsidR="00941922" w:rsidRPr="00255F3B" w:rsidRDefault="00941922" w:rsidP="000840BC">
      <w:pPr>
        <w:ind w:right="-568"/>
      </w:pP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="000840BC">
        <w:t xml:space="preserve">           </w:t>
      </w:r>
      <w:r w:rsidRPr="00255F3B">
        <w:t>Α.Π.: ……..</w:t>
      </w:r>
      <w:r w:rsidR="00035B8B">
        <w:t>...............................</w:t>
      </w:r>
    </w:p>
    <w:p w:rsidR="008A5866" w:rsidRPr="00F00242" w:rsidRDefault="008A5866">
      <w:pPr>
        <w:rPr>
          <w:b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156"/>
        <w:gridCol w:w="3069"/>
        <w:gridCol w:w="1286"/>
        <w:gridCol w:w="2677"/>
      </w:tblGrid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Πατέρα</w:t>
            </w:r>
          </w:p>
        </w:tc>
        <w:tc>
          <w:tcPr>
            <w:tcW w:w="3092" w:type="dxa"/>
            <w:vAlign w:val="center"/>
          </w:tcPr>
          <w:p w:rsidR="00B850FE" w:rsidRPr="0082014D" w:rsidRDefault="00B850FE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Μητέρας</w:t>
            </w:r>
          </w:p>
        </w:tc>
        <w:tc>
          <w:tcPr>
            <w:tcW w:w="3092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 xml:space="preserve">Διεύθυνση Ηλεκτρονικού Ταχυδρομείου </w:t>
            </w:r>
            <w:r w:rsidRPr="00F00242">
              <w:rPr>
                <w:b/>
                <w:lang w:val="en-US"/>
              </w:rPr>
              <w:t>email</w:t>
            </w:r>
          </w:p>
        </w:tc>
        <w:tc>
          <w:tcPr>
            <w:tcW w:w="3092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Τηλέφωνο</w:t>
            </w:r>
          </w:p>
        </w:tc>
        <w:tc>
          <w:tcPr>
            <w:tcW w:w="2697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</w:tr>
    </w:tbl>
    <w:p w:rsidR="008A5866" w:rsidRPr="00F00242" w:rsidRDefault="008A5866">
      <w:pPr>
        <w:rPr>
          <w:b/>
        </w:rPr>
      </w:pPr>
    </w:p>
    <w:p w:rsidR="00F00242" w:rsidRPr="00F00242" w:rsidRDefault="00F00242">
      <w:pPr>
        <w:rPr>
          <w:b/>
        </w:rPr>
      </w:pPr>
      <w:r w:rsidRPr="00F00242">
        <w:rPr>
          <w:b/>
        </w:rPr>
        <w:t>1. ΣΤΟΙΧΕΙΑ ΜΑΘΗΤΗ/ΜΑΘΗΤΡΙΑΣ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348"/>
        <w:gridCol w:w="6840"/>
      </w:tblGrid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Ημερομηνία γέννησης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</w:tbl>
    <w:p w:rsidR="00B0620D" w:rsidRPr="00F00242" w:rsidRDefault="00B0620D" w:rsidP="00B0620D">
      <w:pPr>
        <w:rPr>
          <w:b/>
        </w:rPr>
      </w:pPr>
      <w:r>
        <w:rPr>
          <w:b/>
        </w:rPr>
        <w:t>2</w:t>
      </w:r>
      <w:r w:rsidRPr="00F00242">
        <w:rPr>
          <w:b/>
        </w:rPr>
        <w:t xml:space="preserve">. </w:t>
      </w:r>
      <w:r>
        <w:rPr>
          <w:b/>
        </w:rPr>
        <w:t>ΔΙΕΥΘΥΝΣΗ ΜΟΝΙΜΗΣ ΚΑΤΟΙΚΙΑΣ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231"/>
        <w:gridCol w:w="1231"/>
        <w:gridCol w:w="886"/>
        <w:gridCol w:w="2520"/>
        <w:gridCol w:w="1080"/>
        <w:gridCol w:w="900"/>
        <w:gridCol w:w="774"/>
        <w:gridCol w:w="1566"/>
      </w:tblGrid>
      <w:tr w:rsidR="00B0620D" w:rsidRPr="00F00242" w:rsidTr="00975B79">
        <w:tc>
          <w:tcPr>
            <w:tcW w:w="1231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Τόπος</w:t>
            </w:r>
          </w:p>
        </w:tc>
        <w:tc>
          <w:tcPr>
            <w:tcW w:w="1231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886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Οδός</w:t>
            </w:r>
          </w:p>
        </w:tc>
        <w:tc>
          <w:tcPr>
            <w:tcW w:w="2520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1080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Αριθμός</w:t>
            </w:r>
          </w:p>
        </w:tc>
        <w:tc>
          <w:tcPr>
            <w:tcW w:w="900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774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Τ.Κ.</w:t>
            </w:r>
          </w:p>
        </w:tc>
        <w:tc>
          <w:tcPr>
            <w:tcW w:w="1566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</w:tr>
    </w:tbl>
    <w:p w:rsidR="00B0620D" w:rsidRDefault="00B0620D" w:rsidP="00F00242">
      <w:pPr>
        <w:rPr>
          <w:b/>
        </w:rPr>
      </w:pPr>
    </w:p>
    <w:p w:rsidR="00F00242" w:rsidRPr="00F00242" w:rsidRDefault="00B0620D" w:rsidP="00F00242">
      <w:pPr>
        <w:rPr>
          <w:b/>
        </w:rPr>
      </w:pPr>
      <w:r>
        <w:rPr>
          <w:b/>
        </w:rPr>
        <w:t>3</w:t>
      </w:r>
      <w:r w:rsidR="00F00242" w:rsidRPr="00F00242">
        <w:rPr>
          <w:b/>
        </w:rPr>
        <w:t xml:space="preserve">. </w:t>
      </w:r>
      <w:r>
        <w:rPr>
          <w:b/>
        </w:rPr>
        <w:t>ΙΘΑΓΕΝΕΙΑ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B0620D" w:rsidRPr="00F00242" w:rsidTr="00BB0E7A">
        <w:tc>
          <w:tcPr>
            <w:tcW w:w="10188" w:type="dxa"/>
          </w:tcPr>
          <w:p w:rsidR="00B0620D" w:rsidRPr="00F00242" w:rsidRDefault="00B0620D">
            <w:pPr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Pr="00F00242" w:rsidRDefault="00B0620D" w:rsidP="00F00242">
      <w:pPr>
        <w:rPr>
          <w:b/>
        </w:rPr>
      </w:pPr>
      <w:r>
        <w:rPr>
          <w:b/>
        </w:rPr>
        <w:t>4</w:t>
      </w:r>
      <w:r w:rsidR="00F00242" w:rsidRPr="00F00242">
        <w:rPr>
          <w:b/>
        </w:rPr>
        <w:t xml:space="preserve">. </w:t>
      </w:r>
      <w:r w:rsidR="00F00242">
        <w:rPr>
          <w:b/>
        </w:rPr>
        <w:t xml:space="preserve">ΑΔΕΛΦΙΑ ΠΟΥ ΦΟΙΤΟΥΝ ΣΤΟ ΣΧΟΛΕΙΟ ή </w:t>
      </w:r>
      <w:r w:rsidR="00EE6F63">
        <w:rPr>
          <w:b/>
        </w:rPr>
        <w:t xml:space="preserve">ΣΤΟ </w:t>
      </w:r>
      <w:r w:rsidR="00F00242">
        <w:rPr>
          <w:b/>
        </w:rPr>
        <w:t>ΣΥΣΤΕΓΑΖΟΜΕΝΟ ΣΧΟΛΕΙΟ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2463"/>
        <w:gridCol w:w="3225"/>
        <w:gridCol w:w="2160"/>
        <w:gridCol w:w="2325"/>
      </w:tblGrid>
      <w:tr w:rsidR="00F00242" w:rsidTr="002A23C1">
        <w:trPr>
          <w:trHeight w:val="286"/>
        </w:trPr>
        <w:tc>
          <w:tcPr>
            <w:tcW w:w="2463" w:type="dxa"/>
          </w:tcPr>
          <w:p w:rsidR="00F00242" w:rsidRPr="002A23C1" w:rsidRDefault="00F00242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776DAD" w:rsidRDefault="00776DAD" w:rsidP="00B850FE">
            <w:pPr>
              <w:jc w:val="center"/>
              <w:rPr>
                <w:b/>
              </w:rPr>
            </w:pPr>
          </w:p>
        </w:tc>
      </w:tr>
      <w:tr w:rsidR="00F00242" w:rsidTr="002A23C1">
        <w:trPr>
          <w:trHeight w:val="277"/>
        </w:trPr>
        <w:tc>
          <w:tcPr>
            <w:tcW w:w="2463" w:type="dxa"/>
          </w:tcPr>
          <w:p w:rsidR="00F00242" w:rsidRPr="002A23C1" w:rsidRDefault="00F00242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F00242" w:rsidRDefault="00F00242" w:rsidP="00776DAD">
            <w:pPr>
              <w:jc w:val="center"/>
              <w:rPr>
                <w:b/>
              </w:rPr>
            </w:pPr>
          </w:p>
        </w:tc>
      </w:tr>
      <w:tr w:rsidR="00F00242" w:rsidTr="002A23C1">
        <w:trPr>
          <w:trHeight w:val="422"/>
        </w:trPr>
        <w:tc>
          <w:tcPr>
            <w:tcW w:w="2463" w:type="dxa"/>
          </w:tcPr>
          <w:p w:rsidR="00F00242" w:rsidRPr="002A23C1" w:rsidRDefault="009A0807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F00242" w:rsidRDefault="00F00242" w:rsidP="00B12EC6">
            <w:pPr>
              <w:jc w:val="center"/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Default="00B0620D" w:rsidP="00F00242">
      <w:pPr>
        <w:rPr>
          <w:b/>
        </w:rPr>
      </w:pPr>
      <w:r>
        <w:rPr>
          <w:b/>
        </w:rPr>
        <w:t>5</w:t>
      </w:r>
      <w:r w:rsidR="00F00242" w:rsidRPr="00F00242">
        <w:rPr>
          <w:b/>
        </w:rPr>
        <w:t xml:space="preserve">. </w:t>
      </w:r>
      <w:r w:rsidR="00F00242">
        <w:rPr>
          <w:b/>
        </w:rPr>
        <w:t>ΕΙΔΙΚΕΣ ΕΚΠΑΙΔΕΥΤΙΚΕΣ ΑΝΑΓΚΕΣ ΜΑΘΗΤΗ/ΜΑΘΗΤΡΙΑΣ</w:t>
      </w:r>
    </w:p>
    <w:p w:rsidR="00A709B0" w:rsidRDefault="00A709B0" w:rsidP="00F00242">
      <w:pPr>
        <w:rPr>
          <w:b/>
        </w:rPr>
      </w:pPr>
      <w:r>
        <w:rPr>
          <w:b/>
        </w:rPr>
        <w:t>Υπάρχουν διαγνωσμένες ειδικές εκπαιδευτικές ανάγκες του μαθητή / της μαθήτριας</w:t>
      </w:r>
    </w:p>
    <w:p w:rsidR="00A709B0" w:rsidRPr="00CF503E" w:rsidRDefault="00CF503E" w:rsidP="00CF503E">
      <w:pPr>
        <w:jc w:val="center"/>
        <w:rPr>
          <w:b/>
          <w:sz w:val="32"/>
        </w:rPr>
      </w:pPr>
      <w:r w:rsidRPr="00CF503E">
        <w:rPr>
          <w:sz w:val="26"/>
        </w:rPr>
        <w:t>ΝΑΙ</w:t>
      </w:r>
      <w:r w:rsidRPr="00CF503E">
        <w:rPr>
          <w:sz w:val="32"/>
        </w:rPr>
        <w:t xml:space="preserve"> </w:t>
      </w:r>
      <w:r w:rsidRPr="00CF503E">
        <w:rPr>
          <w:b/>
          <w:sz w:val="32"/>
        </w:rPr>
        <w:t xml:space="preserve"> </w:t>
      </w:r>
      <w:r w:rsidRPr="00CF503E">
        <w:rPr>
          <w:b/>
          <w:sz w:val="40"/>
        </w:rPr>
        <w:sym w:font="Wingdings" w:char="F0A8"/>
      </w:r>
      <w:r w:rsidRPr="00CF503E">
        <w:rPr>
          <w:b/>
          <w:sz w:val="40"/>
        </w:rPr>
        <w:t xml:space="preserve"> </w:t>
      </w:r>
      <w:r w:rsidRPr="00CF503E">
        <w:rPr>
          <w:b/>
          <w:sz w:val="32"/>
        </w:rPr>
        <w:t xml:space="preserve">     </w:t>
      </w:r>
      <w:r w:rsidRPr="00CF503E">
        <w:rPr>
          <w:sz w:val="26"/>
        </w:rPr>
        <w:t>ΟΧΙ</w:t>
      </w:r>
      <w:r w:rsidRPr="00CF503E">
        <w:rPr>
          <w:b/>
          <w:sz w:val="32"/>
        </w:rPr>
        <w:t xml:space="preserve">   </w:t>
      </w:r>
      <w:r w:rsidRPr="00CF503E">
        <w:rPr>
          <w:b/>
          <w:sz w:val="40"/>
        </w:rPr>
        <w:sym w:font="Wingdings" w:char="F0A8"/>
      </w:r>
    </w:p>
    <w:p w:rsidR="00A709B0" w:rsidRDefault="00A709B0" w:rsidP="00F00242">
      <w:pPr>
        <w:rPr>
          <w:b/>
        </w:rPr>
      </w:pPr>
    </w:p>
    <w:p w:rsidR="00F00242" w:rsidRPr="002A23C1" w:rsidRDefault="00DC1354" w:rsidP="002A23C1">
      <w:pPr>
        <w:jc w:val="both"/>
      </w:pPr>
      <w:r>
        <w:t>Ο-Η υπογραφόμενος-</w:t>
      </w:r>
      <w:r w:rsidR="00A709B0" w:rsidRPr="00A709B0">
        <w:t>η γονέας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  <w:r>
        <w:t>.</w:t>
      </w:r>
    </w:p>
    <w:p w:rsidR="00A709B0" w:rsidRDefault="00A709B0" w:rsidP="00A709B0">
      <w:pPr>
        <w:jc w:val="right"/>
      </w:pPr>
      <w:r w:rsidRPr="00A709B0">
        <w:t>Τόπος και ημερομηνία</w:t>
      </w:r>
    </w:p>
    <w:p w:rsidR="00A709B0" w:rsidRDefault="00A709B0" w:rsidP="00A709B0">
      <w:pPr>
        <w:jc w:val="right"/>
      </w:pPr>
    </w:p>
    <w:p w:rsidR="00A709B0" w:rsidRDefault="008C07A9" w:rsidP="00A709B0">
      <w:pPr>
        <w:jc w:val="right"/>
      </w:pPr>
      <w:r>
        <w:t>Αθήνα, .../.../20</w:t>
      </w:r>
      <w:r w:rsidR="009A0807">
        <w:t>2</w:t>
      </w:r>
      <w:r w:rsidR="00984768">
        <w:t>1</w:t>
      </w:r>
    </w:p>
    <w:p w:rsidR="00DC1354" w:rsidRDefault="00DC1354" w:rsidP="00DC1354">
      <w:r>
        <w:t xml:space="preserve">          Ο Αιτών                                                          Η Αιτούσα</w:t>
      </w:r>
    </w:p>
    <w:p w:rsidR="00DC1354" w:rsidRDefault="00DC1354" w:rsidP="00DC1354">
      <w:pPr>
        <w:jc w:val="right"/>
      </w:pPr>
    </w:p>
    <w:p w:rsidR="009A0807" w:rsidRDefault="00DC1354" w:rsidP="00DC1354">
      <w:r>
        <w:t>……………………                                        ………………………..</w:t>
      </w:r>
    </w:p>
    <w:tbl>
      <w:tblPr>
        <w:tblStyle w:val="10"/>
        <w:tblpPr w:leftFromText="180" w:rightFromText="180" w:vertAnchor="text" w:horzAnchor="margin" w:tblpXSpec="center" w:tblpY="4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84768" w:rsidRPr="002A23C1" w:rsidTr="00984768">
        <w:tc>
          <w:tcPr>
            <w:tcW w:w="9918" w:type="dxa"/>
          </w:tcPr>
          <w:p w:rsidR="00984768" w:rsidRPr="002A23C1" w:rsidRDefault="00984768" w:rsidP="002A23C1">
            <w:pPr>
              <w:jc w:val="center"/>
              <w:rPr>
                <w:b/>
                <w:noProof/>
                <w:sz w:val="20"/>
                <w:szCs w:val="22"/>
              </w:rPr>
            </w:pPr>
            <w:r>
              <w:rPr>
                <w:b/>
                <w:noProof/>
                <w:sz w:val="20"/>
                <w:szCs w:val="22"/>
              </w:rPr>
              <w:t>ΣΥΝΗΜΜΕΝΑ ΕΓΓΡΑΦΑ</w:t>
            </w:r>
          </w:p>
        </w:tc>
      </w:tr>
      <w:tr w:rsidR="00984768" w:rsidRPr="002A23C1" w:rsidTr="00984768">
        <w:trPr>
          <w:trHeight w:val="2711"/>
        </w:trPr>
        <w:tc>
          <w:tcPr>
            <w:tcW w:w="9918" w:type="dxa"/>
          </w:tcPr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 </w:t>
            </w: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F734B06" wp14:editId="651217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205740" cy="206375"/>
                      <wp:effectExtent l="11430" t="5715" r="11430" b="6985"/>
                      <wp:wrapNone/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2ED0B" id="Rectangle 16" o:spid="_x0000_s1026" style="position:absolute;margin-left:-.2pt;margin-top:10.75pt;width:16.2pt;height:1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j9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"/>
                  </w:pict>
                </mc:Fallback>
              </mc:AlternateConten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 Αποδεικτικό Κατοικίας</w:t>
            </w:r>
            <w:r>
              <w:rPr>
                <w:b/>
                <w:sz w:val="20"/>
                <w:szCs w:val="22"/>
              </w:rPr>
              <w:t xml:space="preserve"> (εφορία, μισθωτήριο, συμβόλαιο, λογαριασμός)</w: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22E696D" wp14:editId="498F36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05740" cy="206375"/>
                      <wp:effectExtent l="11430" t="9525" r="11430" b="12700"/>
                      <wp:wrapNone/>
                      <wp:docPr id="3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61D3C" id="Rectangle 17" o:spid="_x0000_s1026" style="position:absolute;margin-left:-.2pt;margin-top:-.1pt;width:16.2pt;height:16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vMIA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"/>
                  </w:pict>
                </mc:Fallback>
              </mc:AlternateContent>
            </w:r>
            <w:r w:rsidRPr="002A23C1">
              <w:rPr>
                <w:b/>
                <w:sz w:val="20"/>
                <w:szCs w:val="22"/>
              </w:rPr>
              <w:t xml:space="preserve">         Πίνακας Στοιχείων</w:t>
            </w:r>
            <w:r>
              <w:rPr>
                <w:b/>
                <w:sz w:val="20"/>
                <w:szCs w:val="22"/>
              </w:rPr>
              <w:t xml:space="preserve"> (υποχρεωτικά ποιος γονέας/κηδεμόνας θα συνοδεύει τον μαθητή στο και από το Σχολείο)</w: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6267239" wp14:editId="5BF8C1A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-9525</wp:posOffset>
                      </wp:positionV>
                      <wp:extent cx="205740" cy="206375"/>
                      <wp:effectExtent l="0" t="0" r="22860" b="2222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E393A" id="Rectangle 15" o:spid="_x0000_s1026" style="position:absolute;margin-left:.55pt;margin-top:-.75pt;width:16.2pt;height:1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/RIgIAAD0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"/>
                  </w:pict>
                </mc:Fallback>
              </mc:AlternateContent>
            </w:r>
            <w:r>
              <w:rPr>
                <w:b/>
                <w:sz w:val="20"/>
                <w:szCs w:val="22"/>
              </w:rPr>
              <w:t xml:space="preserve">         </w:t>
            </w:r>
            <w:r>
              <w:rPr>
                <w:b/>
                <w:sz w:val="20"/>
                <w:szCs w:val="22"/>
                <w:lang w:val="en-US"/>
              </w:rPr>
              <w:t>A</w:t>
            </w:r>
            <w:proofErr w:type="spellStart"/>
            <w:r>
              <w:rPr>
                <w:b/>
                <w:sz w:val="20"/>
                <w:szCs w:val="22"/>
              </w:rPr>
              <w:t>τομικό</w:t>
            </w:r>
            <w:proofErr w:type="spellEnd"/>
            <w:r>
              <w:rPr>
                <w:b/>
                <w:sz w:val="20"/>
                <w:szCs w:val="22"/>
              </w:rPr>
              <w:t xml:space="preserve"> Δελτίο Υγείας  Μαθητή (ΑΔΥΜ) (υποχρεωτικό για συμμετοχή στη Φυσική Αγωγή)</w: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</w:p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12A38C6" wp14:editId="7BD0EF9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-5080</wp:posOffset>
                      </wp:positionV>
                      <wp:extent cx="205740" cy="206375"/>
                      <wp:effectExtent l="0" t="0" r="22860" b="22225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263F" id="Rectangle 15" o:spid="_x0000_s1026" style="position:absolute;margin-left:.55pt;margin-top:-.4pt;width:16.2pt;height:16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"/>
                  </w:pict>
                </mc:Fallback>
              </mc:AlternateContent>
            </w:r>
            <w:r>
              <w:rPr>
                <w:b/>
                <w:sz w:val="20"/>
                <w:szCs w:val="22"/>
              </w:rPr>
              <w:t xml:space="preserve">        </w:t>
            </w:r>
            <w:r w:rsidRPr="002A23C1">
              <w:rPr>
                <w:b/>
                <w:sz w:val="20"/>
                <w:szCs w:val="22"/>
              </w:rPr>
              <w:t xml:space="preserve"> Γνωμάτευση ΚΕ</w:t>
            </w:r>
            <w:r>
              <w:rPr>
                <w:b/>
                <w:sz w:val="20"/>
                <w:szCs w:val="22"/>
              </w:rPr>
              <w:t>Σ</w:t>
            </w:r>
            <w:r w:rsidRPr="002A23C1">
              <w:rPr>
                <w:b/>
                <w:sz w:val="20"/>
                <w:szCs w:val="22"/>
              </w:rPr>
              <w:t>Υ/</w:t>
            </w:r>
            <w:proofErr w:type="spellStart"/>
            <w:r w:rsidRPr="002A23C1">
              <w:rPr>
                <w:b/>
                <w:sz w:val="20"/>
                <w:szCs w:val="22"/>
              </w:rPr>
              <w:t>Ιατροπαιδαγωγικού</w:t>
            </w:r>
            <w:proofErr w:type="spellEnd"/>
            <w:r w:rsidRPr="002A23C1">
              <w:rPr>
                <w:b/>
                <w:sz w:val="20"/>
                <w:szCs w:val="22"/>
              </w:rPr>
              <w:t xml:space="preserve"> Κέντρου </w:t>
            </w:r>
            <w:proofErr w:type="spellStart"/>
            <w:r w:rsidRPr="002A23C1">
              <w:rPr>
                <w:b/>
                <w:sz w:val="20"/>
                <w:szCs w:val="22"/>
              </w:rPr>
              <w:t>κλπ</w:t>
            </w:r>
            <w:proofErr w:type="spellEnd"/>
            <w:r>
              <w:rPr>
                <w:b/>
                <w:sz w:val="20"/>
                <w:szCs w:val="22"/>
              </w:rPr>
              <w:t xml:space="preserve"> (για ειδικές, μαθησιακές δυσκολίες)</w:t>
            </w:r>
          </w:p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99443B">
              <w:rPr>
                <w:b/>
                <w:sz w:val="20"/>
                <w:szCs w:val="22"/>
              </w:rPr>
              <w:t xml:space="preserve">          </w:t>
            </w:r>
            <w:r w:rsidRPr="002A23C1">
              <w:rPr>
                <w:b/>
                <w:sz w:val="20"/>
                <w:szCs w:val="22"/>
              </w:rPr>
              <w:t xml:space="preserve"> </w:t>
            </w:r>
          </w:p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99443B">
              <w:rPr>
                <w:b/>
                <w:sz w:val="20"/>
                <w:szCs w:val="22"/>
              </w:rPr>
              <w:t xml:space="preserve">  </w:t>
            </w: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984C189" wp14:editId="15016F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205740" cy="206375"/>
                      <wp:effectExtent l="5715" t="5080" r="7620" b="7620"/>
                      <wp:wrapNone/>
                      <wp:docPr id="3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9323" id="Rectangle 21" o:spid="_x0000_s1026" style="position:absolute;margin-left:-.1pt;margin-top:1.05pt;width:16.2pt;height:16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"/>
                  </w:pict>
                </mc:Fallback>
              </mc:AlternateContent>
            </w:r>
            <w:r w:rsidRPr="0099443B">
              <w:rPr>
                <w:b/>
                <w:sz w:val="20"/>
                <w:szCs w:val="22"/>
              </w:rPr>
              <w:t xml:space="preserve">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Pr="002A23C1">
              <w:rPr>
                <w:b/>
                <w:sz w:val="20"/>
                <w:szCs w:val="22"/>
              </w:rPr>
              <w:t>Αίτηση – Δήλωση για Ολοήμερο</w:t>
            </w:r>
            <w:r>
              <w:rPr>
                <w:b/>
                <w:sz w:val="20"/>
                <w:szCs w:val="22"/>
              </w:rPr>
              <w:t xml:space="preserve"> (με ώρα αποχώρησης)</w:t>
            </w:r>
          </w:p>
        </w:tc>
      </w:tr>
    </w:tbl>
    <w:p w:rsidR="00A709B0" w:rsidRDefault="00A709B0" w:rsidP="00A709B0">
      <w:pPr>
        <w:jc w:val="right"/>
      </w:pPr>
    </w:p>
    <w:p w:rsidR="00A709B0" w:rsidRPr="00035B8B" w:rsidRDefault="00A709B0" w:rsidP="00941922"/>
    <w:tbl>
      <w:tblPr>
        <w:tblpPr w:leftFromText="180" w:rightFromText="180" w:vertAnchor="page" w:horzAnchor="margin" w:tblpXSpec="center" w:tblpY="69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6"/>
        <w:gridCol w:w="2693"/>
        <w:gridCol w:w="2977"/>
      </w:tblGrid>
      <w:tr w:rsidR="009A0807" w:rsidRPr="00C11DA3" w:rsidTr="009A0807">
        <w:trPr>
          <w:trHeight w:val="340"/>
        </w:trPr>
        <w:tc>
          <w:tcPr>
            <w:tcW w:w="10746" w:type="dxa"/>
            <w:gridSpan w:val="3"/>
            <w:shd w:val="clear" w:color="auto" w:fill="BFBFBF"/>
            <w:vAlign w:val="center"/>
          </w:tcPr>
          <w:p w:rsidR="009A0807" w:rsidRPr="00C11DA3" w:rsidRDefault="009A0807" w:rsidP="009A0807">
            <w:pPr>
              <w:jc w:val="center"/>
              <w:rPr>
                <w:b/>
              </w:rPr>
            </w:pPr>
            <w:r w:rsidRPr="00C11DA3">
              <w:rPr>
                <w:b/>
              </w:rPr>
              <w:t>ΣΤΟΙΧΕΙΑ ΚΗΔΕΜΟΝΑ</w:t>
            </w: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 w:val="restart"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ΚΗΔΕΜΟΝΑΣ ΕΙΝΑΙ: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3C28F5A1" wp14:editId="0A63E48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159385" cy="1102360"/>
                      <wp:effectExtent l="5715" t="6985" r="6350" b="5080"/>
                      <wp:wrapNone/>
                      <wp:docPr id="2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102360"/>
                                <a:chOff x="757" y="1176"/>
                                <a:chExt cx="251" cy="1736"/>
                              </a:xfrm>
                            </wpg:grpSpPr>
                            <wps:wsp>
                              <wps:cNvPr id="2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17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66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135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661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E57C22" id="Group 30" o:spid="_x0000_s1026" style="position:absolute;margin-left:5.7pt;margin-top:.55pt;width:12.55pt;height:86.8pt;z-index:251679232" coordorigin="757,1176" coordsize="25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">
                      <v:rect id="Rectangle 2" o:spid="_x0000_s1027" style="position:absolute;left:757;top:117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3" o:spid="_x0000_s1028" style="position:absolute;left:757;top:166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4" o:spid="_x0000_s1029" style="position:absolute;left:757;top:2135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5" o:spid="_x0000_s1030" style="position:absolute;left:757;top:2661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/v:group>
                  </w:pict>
                </mc:Fallback>
              </mc:AlternateContent>
            </w:r>
            <w:r w:rsidRPr="00C11DA3">
              <w:rPr>
                <w:b/>
                <w:sz w:val="20"/>
              </w:rPr>
              <w:t xml:space="preserve">          _____________ΟΙ ΓΟΝΕΙΣ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_____________Ο ΠΑΤΕΡΑΣ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543BE81" wp14:editId="02F0271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24765</wp:posOffset>
                      </wp:positionV>
                      <wp:extent cx="1345565" cy="366395"/>
                      <wp:effectExtent l="19050" t="91440" r="54610" b="2794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366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F4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30.5pt;margin-top:1.95pt;width:105.95pt;height:28.8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" strokeweight="3pt">
                      <v:stroke endarrow="block"/>
                    </v:shape>
                  </w:pict>
                </mc:Fallback>
              </mc:AlternateContent>
            </w:r>
            <w:r w:rsidRPr="00C11DA3">
              <w:rPr>
                <w:b/>
                <w:sz w:val="20"/>
              </w:rPr>
              <w:t xml:space="preserve">         _____________Η ΜΗΤΕΡΑ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_____________ΑΛΛΟΣ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jc w:val="center"/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συμπληρώνεται ΜΟΝΟ αν ο κηδεμόνας δεν είναι κάποιος από τους γονείς</w:t>
            </w: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ΕΠΙΘΕΤΟ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ΟΝΟΜΑ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ΕΠΑΓΓΕΛΜΑ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ΓΡΑΜΜΑΤΙΚΕΣ ΓΝΩΣΕΙΣ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ΚΙΝΗΤΟ ΤΗΛΕΦΩΝΟ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  <w:lang w:val="en-US"/>
              </w:rPr>
            </w:pPr>
            <w:r w:rsidRPr="00C11DA3">
              <w:rPr>
                <w:b/>
                <w:sz w:val="20"/>
                <w:lang w:val="en-US"/>
              </w:rPr>
              <w:t>email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</w:tbl>
    <w:p w:rsidR="00255F3B" w:rsidRDefault="00255F3B" w:rsidP="00941922">
      <w:pPr>
        <w:rPr>
          <w:lang w:val="en-US"/>
        </w:rPr>
      </w:pPr>
    </w:p>
    <w:p w:rsidR="00255F3B" w:rsidRPr="00255F3B" w:rsidRDefault="00255F3B" w:rsidP="00255F3B">
      <w:pPr>
        <w:jc w:val="center"/>
        <w:rPr>
          <w:b/>
          <w:sz w:val="28"/>
        </w:rPr>
      </w:pPr>
      <w:r w:rsidRPr="00255F3B">
        <w:rPr>
          <w:b/>
          <w:sz w:val="28"/>
        </w:rPr>
        <w:t>ΠΡΟΣΘΕΤΑ ΣΤΟΙΧΕΙΑ</w:t>
      </w:r>
    </w:p>
    <w:p w:rsidR="00255F3B" w:rsidRP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</w:p>
    <w:p w:rsidR="00255F3B" w:rsidRDefault="00255F3B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Επιπλέον τηλέφωνα επικοινωνίας: ______________________________________________________</w:t>
      </w:r>
      <w:r w:rsidR="00DC1354">
        <w:t>_</w:t>
      </w:r>
    </w:p>
    <w:p w:rsidR="00B850FE" w:rsidRDefault="00B850FE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πατέρα: __________________________________________________________________</w:t>
      </w:r>
      <w:r w:rsidR="00DC1354">
        <w:t>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πατέρα: _________________________________________________________</w:t>
      </w:r>
      <w:r w:rsidR="008C07A9">
        <w:t>_</w:t>
      </w:r>
      <w:r w:rsidR="00DC1354">
        <w:t>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μητέρας: _________________________________________________________________</w:t>
      </w:r>
      <w:r w:rsidR="00DC1354">
        <w:t>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μητέρας: _________________________________________________________</w:t>
      </w:r>
      <w:r w:rsidR="00DC1354">
        <w:t>__</w:t>
      </w:r>
    </w:p>
    <w:p w:rsidR="00103CDC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10795</wp:posOffset>
                </wp:positionV>
                <wp:extent cx="850900" cy="159385"/>
                <wp:effectExtent l="9525" t="10795" r="6350" b="10795"/>
                <wp:wrapNone/>
                <wp:docPr id="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EF0BB" id="Group 35" o:spid="_x0000_s1026" style="position:absolute;margin-left:306.75pt;margin-top:.85pt;width:67pt;height:12.55pt;z-index:25166182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hTrQ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">
                <v:rect id="Rectangle 36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37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/v:group>
            </w:pict>
          </mc:Fallback>
        </mc:AlternateContent>
      </w:r>
      <w:r w:rsidR="00103CDC">
        <w:t>Παρακολούθηση Ολοήμερου προγράμματος: …………….……</w:t>
      </w:r>
      <w:r w:rsidR="00EE6F63">
        <w:t>.....</w:t>
      </w:r>
      <w:r w:rsidR="00103CDC">
        <w:t xml:space="preserve"> </w:t>
      </w:r>
      <w:r w:rsidR="00EE6F63">
        <w:t xml:space="preserve">           </w:t>
      </w:r>
      <w:r w:rsidR="00103CDC">
        <w:t>ΝΑΙ               ΟΧΙ</w:t>
      </w:r>
    </w:p>
    <w:p w:rsidR="00103CDC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850900" cy="159385"/>
                <wp:effectExtent l="9525" t="12700" r="6350" b="8890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3A5CB" id="Group 38" o:spid="_x0000_s1026" style="position:absolute;margin-left:306pt;margin-top:1pt;width:67pt;height:12.55pt;z-index:25166284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fXtwIAAEYIAAAOAAAAZHJzL2Uyb0RvYy54bWzsVW1v0zAQ/o7Ef7D8neWlzWijpdO0NyEN&#10;mBj8ANdxEgvHNrbbdPx6znbatWUS0hBISOSD5cudz3fPPX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">
                <v:rect id="Rectangle 39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0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</v:group>
            </w:pict>
          </mc:Fallback>
        </mc:AlternateContent>
      </w:r>
      <w:r w:rsidR="00103CDC">
        <w:t xml:space="preserve">Παρακολούθηση </w:t>
      </w:r>
      <w:r w:rsidR="009A0807">
        <w:t>πρωινής ζώνης (7.00΄- 8.00’ π.μ.):</w:t>
      </w:r>
      <w:r w:rsidR="00103CDC" w:rsidRPr="00103CDC">
        <w:t xml:space="preserve"> </w:t>
      </w:r>
      <w:r w:rsidR="00103CDC">
        <w:t xml:space="preserve">         </w:t>
      </w:r>
      <w:r w:rsidR="009A0807">
        <w:t xml:space="preserve">                    </w:t>
      </w:r>
      <w:r w:rsidR="00103CDC">
        <w:t xml:space="preserve"> 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17145</wp:posOffset>
                </wp:positionV>
                <wp:extent cx="850900" cy="159385"/>
                <wp:effectExtent l="8890" t="7620" r="6985" b="1397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49DA5" id="Group 7" o:spid="_x0000_s1026" style="position:absolute;margin-left:306.7pt;margin-top:1.35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">
                <v:rect id="Rectangle 8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9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/v:group>
            </w:pict>
          </mc:Fallback>
        </mc:AlternateContent>
      </w:r>
      <w:r w:rsidR="00255F3B">
        <w:t>Είναι ο πατέρας εν ζωή;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20955</wp:posOffset>
                </wp:positionV>
                <wp:extent cx="850900" cy="159385"/>
                <wp:effectExtent l="8890" t="11430" r="6985" b="1016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EA052" id="Group 19" o:spid="_x0000_s1026" style="position:absolute;margin-left:306.7pt;margin-top:1.65pt;width:67pt;height:12.55pt;z-index:25165772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">
                <v:rect id="Rectangle 20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1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="00255F3B">
        <w:t>Είναι η μητέρα εν ζωή;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33020</wp:posOffset>
                </wp:positionV>
                <wp:extent cx="850900" cy="159385"/>
                <wp:effectExtent l="8890" t="13970" r="6985" b="762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95D55" id="Group 16" o:spid="_x0000_s1026" style="position:absolute;margin-left:306.7pt;margin-top:2.6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">
                <v:rect id="Rectangle 17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8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 w:rsidR="00255F3B">
        <w:t>Είναι οι γονείς σε διάσταση;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26035</wp:posOffset>
                </wp:positionV>
                <wp:extent cx="850900" cy="159385"/>
                <wp:effectExtent l="8890" t="6985" r="6985" b="508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981E9" id="Group 13" o:spid="_x0000_s1026" style="position:absolute;margin-left:307.45pt;margin-top:2.05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">
                <v:rect id="Rectangle 14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5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="00255F3B">
        <w:t>Αν ΝΑΙ, υπάρχει εκκρεμότητα κηδεμονίας;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0E4B" id="Rectangle 29" o:spid="_x0000_s1026" style="position:absolute;margin-left:378.7pt;margin-top:-.25pt;width:12.55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IZHQ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6F598" id="Rectangle 28" o:spid="_x0000_s1026" style="position:absolute;margin-left:306.7pt;margin-top:-.25pt;width:12.55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aoHgIAADw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"/>
            </w:pict>
          </mc:Fallback>
        </mc:AlternateContent>
      </w:r>
      <w:r w:rsidR="00255F3B">
        <w:t>Αν ΝΑΙ, ποιος έχει την επιμέλεια;</w:t>
      </w:r>
      <w:r w:rsidR="00255F3B">
        <w:tab/>
      </w:r>
      <w:r w:rsidR="00255F3B">
        <w:tab/>
        <w:t>ΠΑΤΕΡΑΣ            ΜΗΤΕΡΑ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3810</wp:posOffset>
                </wp:positionV>
                <wp:extent cx="850900" cy="159385"/>
                <wp:effectExtent l="8890" t="13335" r="6985" b="825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C78D3" id="Group 10" o:spid="_x0000_s1026" style="position:absolute;margin-left:307.45pt;margin-top:.3pt;width:67pt;height:12.55pt;z-index:25165465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">
                <v:rect id="Rectangle 11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2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  <w:r w:rsidR="00255F3B">
        <w:t>Το παιδί θα φεύγει μόνο του από το σχολείο;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ΟΧΙ, ποιος θα το συνοδεύει;</w:t>
      </w:r>
      <w:r>
        <w:tab/>
        <w:t xml:space="preserve">   ________________________________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15875</wp:posOffset>
                </wp:positionV>
                <wp:extent cx="850900" cy="159385"/>
                <wp:effectExtent l="6350" t="6350" r="9525" b="571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6A371" id="Group 22" o:spid="_x0000_s1026" style="position:absolute;margin-left:308pt;margin-top:1.25pt;width:67pt;height:12.55pt;z-index:25165875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A+tAIAAEMIAAAOAAAAZHJzL2Uyb0RvYy54bWzsVW1v0zAQ/o7Ef7D8neWlzWijpdO0NyEN&#10;mBj8ANdxEgvHNrbbdPx6znbatWUS0hBISOSD5cudz3fPc3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">
                <v:rect id="Rectangle 23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4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 w:rsidR="00255F3B">
        <w:t>Έχει το παιδί κάποιο χρόνιο πρόβλημα υγείας;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ΝΑΙ, περιγράψτε το: ________________________________________________________________</w:t>
      </w:r>
      <w:r w:rsidR="00035B8B">
        <w:t>_</w:t>
      </w:r>
    </w:p>
    <w:p w:rsidR="00255F3B" w:rsidRDefault="00255F3B" w:rsidP="00AF7859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Αν θέλετε προσθέστε οτιδήποτε νομίζετε πως πρέπει να γνωρίζει το σχολείο:</w:t>
      </w:r>
    </w:p>
    <w:p w:rsidR="008C07A9" w:rsidRDefault="00AF7859" w:rsidP="00AF7859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  <w:r>
        <w:t>___________________________________________________________________________________</w:t>
      </w:r>
      <w:r w:rsidR="009A0807">
        <w:t>____</w:t>
      </w:r>
    </w:p>
    <w:p w:rsidR="00AF7859" w:rsidRDefault="00AF7859" w:rsidP="00AF7859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Νηπιαγωγείο Φοίτησης:</w:t>
      </w:r>
      <w:r w:rsidR="009A0807">
        <w:t xml:space="preserve"> </w:t>
      </w:r>
      <w:r w:rsidR="00DC1354">
        <w:t>________________________________________________________________</w:t>
      </w:r>
    </w:p>
    <w:p w:rsidR="00255F3B" w:rsidRDefault="00255F3B" w:rsidP="00941922"/>
    <w:p w:rsidR="00103CDC" w:rsidRPr="00AF7859" w:rsidRDefault="00103CDC" w:rsidP="00941922"/>
    <w:sectPr w:rsidR="00103CDC" w:rsidRPr="00AF7859" w:rsidSect="00941922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cs="Times New Roman" w:hint="default"/>
        <w:b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65901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6"/>
    <w:rsid w:val="0001757A"/>
    <w:rsid w:val="00035436"/>
    <w:rsid w:val="00035B8B"/>
    <w:rsid w:val="000840BC"/>
    <w:rsid w:val="000B38A2"/>
    <w:rsid w:val="00103CDC"/>
    <w:rsid w:val="0010456C"/>
    <w:rsid w:val="00141517"/>
    <w:rsid w:val="001B41D9"/>
    <w:rsid w:val="00255F3B"/>
    <w:rsid w:val="00284225"/>
    <w:rsid w:val="002A23C1"/>
    <w:rsid w:val="002E5B3F"/>
    <w:rsid w:val="002E7D4F"/>
    <w:rsid w:val="002F0B68"/>
    <w:rsid w:val="002F17EC"/>
    <w:rsid w:val="00776DAD"/>
    <w:rsid w:val="007A2CF4"/>
    <w:rsid w:val="007D71FF"/>
    <w:rsid w:val="007F7CF3"/>
    <w:rsid w:val="0082014D"/>
    <w:rsid w:val="008A5866"/>
    <w:rsid w:val="008C07A9"/>
    <w:rsid w:val="00941922"/>
    <w:rsid w:val="00984768"/>
    <w:rsid w:val="0099443B"/>
    <w:rsid w:val="009A0807"/>
    <w:rsid w:val="00A27BC5"/>
    <w:rsid w:val="00A709B0"/>
    <w:rsid w:val="00AF7859"/>
    <w:rsid w:val="00B0620D"/>
    <w:rsid w:val="00B12EC6"/>
    <w:rsid w:val="00B850FE"/>
    <w:rsid w:val="00CF503E"/>
    <w:rsid w:val="00D7472F"/>
    <w:rsid w:val="00DC1354"/>
    <w:rsid w:val="00E761E0"/>
    <w:rsid w:val="00E93A31"/>
    <w:rsid w:val="00EE6F63"/>
    <w:rsid w:val="00F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677DB-6BCA-48ED-AC5C-05559869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2A23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unhideWhenUsed/>
    <w:rsid w:val="0098476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98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60;&#940;&#956;&#960;&#951;&#962;\Desktop\&#913;&#943;&#964;&#951;&#963;&#951;%20&#917;&#947;&#947;&#961;&#945;&#966;&#942;&#962;%20&#963;&#964;&#951;&#957;%20&#913;&#900;&#964;&#940;&#958;&#951;-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Εγγραφής στην Α΄τάξη-11</Template>
  <TotalTime>0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XP Users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Μπάμπης</dc:creator>
  <cp:lastModifiedBy>Eleni Mavrogonatou</cp:lastModifiedBy>
  <cp:revision>2</cp:revision>
  <cp:lastPrinted>2021-02-26T10:24:00Z</cp:lastPrinted>
  <dcterms:created xsi:type="dcterms:W3CDTF">2021-03-19T19:14:00Z</dcterms:created>
  <dcterms:modified xsi:type="dcterms:W3CDTF">2021-03-19T19:14:00Z</dcterms:modified>
</cp:coreProperties>
</file>